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76F5" w14:textId="77777777" w:rsidR="00E30B88" w:rsidRPr="00E30B88" w:rsidRDefault="00E30B88" w:rsidP="00E30B88">
      <w:pPr>
        <w:pStyle w:val="Zkladntext"/>
        <w:jc w:val="center"/>
        <w:rPr>
          <w:rFonts w:ascii="Times New Roman" w:hAnsi="Times New Roman"/>
          <w:b/>
          <w:spacing w:val="50"/>
          <w:szCs w:val="24"/>
        </w:rPr>
      </w:pPr>
      <w:r w:rsidRPr="00E30B88">
        <w:rPr>
          <w:rFonts w:ascii="Times New Roman" w:hAnsi="Times New Roman"/>
          <w:b/>
          <w:spacing w:val="50"/>
          <w:szCs w:val="24"/>
        </w:rPr>
        <w:t>PLNÁ MOC</w:t>
      </w:r>
    </w:p>
    <w:p w14:paraId="0BF169E7" w14:textId="77777777" w:rsidR="00E30B88" w:rsidRPr="00E30B88" w:rsidRDefault="00E30B88" w:rsidP="00E30B88">
      <w:pPr>
        <w:pStyle w:val="Nzev"/>
        <w:rPr>
          <w:szCs w:val="24"/>
        </w:rPr>
      </w:pPr>
    </w:p>
    <w:p w14:paraId="47786EAD" w14:textId="77777777" w:rsidR="00E30B88" w:rsidRPr="00E30B88" w:rsidRDefault="00E30B88" w:rsidP="00E30B88"/>
    <w:p w14:paraId="723ABFAE" w14:textId="77777777" w:rsidR="00E30B88" w:rsidRPr="00E30B88" w:rsidRDefault="00E30B88" w:rsidP="00E30B88">
      <w:pPr>
        <w:jc w:val="both"/>
        <w:rPr>
          <w:b/>
        </w:rPr>
      </w:pPr>
      <w:r w:rsidRPr="00E30B88">
        <w:rPr>
          <w:b/>
        </w:rPr>
        <w:t>Já, níže podepsaný(á)……………………………………………………………, rodné číslo …………………………,</w:t>
      </w:r>
      <w:r w:rsidR="00525329">
        <w:rPr>
          <w:b/>
        </w:rPr>
        <w:t xml:space="preserve"> e</w:t>
      </w:r>
      <w:r w:rsidR="00943BF8">
        <w:rPr>
          <w:b/>
        </w:rPr>
        <w:t xml:space="preserve">vidovaný trvalý pobyt ……………………………………………, </w:t>
      </w:r>
      <w:r w:rsidRPr="00E30B88">
        <w:rPr>
          <w:b/>
        </w:rPr>
        <w:t>by</w:t>
      </w:r>
      <w:r w:rsidR="00943BF8">
        <w:rPr>
          <w:b/>
        </w:rPr>
        <w:t xml:space="preserve">dliště (liší-li se od pobytu) </w:t>
      </w:r>
      <w:r w:rsidRPr="00E30B88">
        <w:rPr>
          <w:b/>
        </w:rPr>
        <w:t>.....................................................</w:t>
      </w:r>
      <w:r w:rsidR="00943BF8">
        <w:rPr>
          <w:b/>
        </w:rPr>
        <w:t>............</w:t>
      </w:r>
      <w:r w:rsidR="00525329">
        <w:rPr>
          <w:b/>
        </w:rPr>
        <w:t>...............................</w:t>
      </w:r>
      <w:r w:rsidR="00943BF8">
        <w:rPr>
          <w:b/>
        </w:rPr>
        <w:t>.</w:t>
      </w:r>
      <w:r w:rsidR="00525329">
        <w:rPr>
          <w:b/>
        </w:rPr>
        <w:t xml:space="preserve"> </w:t>
      </w:r>
      <w:r w:rsidR="00943BF8">
        <w:rPr>
          <w:b/>
        </w:rPr>
        <w:t>..................</w:t>
      </w:r>
      <w:r w:rsidRPr="00E30B88">
        <w:rPr>
          <w:b/>
        </w:rPr>
        <w:t>.</w:t>
      </w:r>
      <w:r w:rsidR="00943BF8">
        <w:rPr>
          <w:b/>
        </w:rPr>
        <w:t>...............................................................</w:t>
      </w:r>
      <w:r w:rsidRPr="00E30B88">
        <w:rPr>
          <w:b/>
        </w:rPr>
        <w:t xml:space="preserve"> </w:t>
      </w:r>
    </w:p>
    <w:p w14:paraId="52D8786F" w14:textId="77777777" w:rsidR="00E30B88" w:rsidRPr="00E30B88" w:rsidRDefault="00E30B88" w:rsidP="00E30B88">
      <w:pPr>
        <w:jc w:val="both"/>
        <w:rPr>
          <w:b/>
        </w:rPr>
      </w:pPr>
    </w:p>
    <w:p w14:paraId="55912ED6" w14:textId="77777777" w:rsidR="00E30B88" w:rsidRPr="00E30B88" w:rsidRDefault="00E30B88" w:rsidP="00E30B88">
      <w:pPr>
        <w:jc w:val="center"/>
        <w:rPr>
          <w:b/>
          <w:bCs/>
        </w:rPr>
      </w:pPr>
      <w:r w:rsidRPr="00E30B88">
        <w:rPr>
          <w:b/>
          <w:bCs/>
        </w:rPr>
        <w:t>z m o c ň u j i</w:t>
      </w:r>
    </w:p>
    <w:p w14:paraId="3DBEB2E4" w14:textId="77777777" w:rsidR="00E30B88" w:rsidRPr="00E30B88" w:rsidRDefault="00E30B88" w:rsidP="00E30B88">
      <w:pPr>
        <w:jc w:val="both"/>
      </w:pPr>
    </w:p>
    <w:p w14:paraId="57E1A4ED" w14:textId="77777777" w:rsidR="00E30B88" w:rsidRPr="00E30B88" w:rsidRDefault="00E30B88" w:rsidP="00E30B88">
      <w:pPr>
        <w:jc w:val="both"/>
        <w:rPr>
          <w:b/>
        </w:rPr>
      </w:pPr>
      <w:r w:rsidRPr="00E30B88">
        <w:rPr>
          <w:b/>
        </w:rPr>
        <w:t xml:space="preserve">......................................................................................, </w:t>
      </w:r>
      <w:r w:rsidR="00943BF8">
        <w:rPr>
          <w:b/>
        </w:rPr>
        <w:t xml:space="preserve">datum </w:t>
      </w:r>
      <w:r w:rsidRPr="00E30B88">
        <w:rPr>
          <w:b/>
        </w:rPr>
        <w:t>nar</w:t>
      </w:r>
      <w:r w:rsidR="00943BF8">
        <w:rPr>
          <w:b/>
        </w:rPr>
        <w:t>ození</w:t>
      </w:r>
      <w:r w:rsidRPr="00E30B88">
        <w:rPr>
          <w:b/>
        </w:rPr>
        <w:t xml:space="preserve"> .................................................... </w:t>
      </w:r>
      <w:r w:rsidR="00943BF8">
        <w:rPr>
          <w:b/>
        </w:rPr>
        <w:t xml:space="preserve">evidovaný trvalý pobyt ………………………………………………, </w:t>
      </w:r>
      <w:r w:rsidRPr="00E30B88">
        <w:rPr>
          <w:b/>
        </w:rPr>
        <w:t>adresa pro doručování …………………………………………………………………...................................................</w:t>
      </w:r>
    </w:p>
    <w:p w14:paraId="0680F89C" w14:textId="77777777" w:rsidR="00E30B88" w:rsidRPr="00E30B88" w:rsidRDefault="00E30B88" w:rsidP="00E30B88">
      <w:pPr>
        <w:pStyle w:val="Zkladntext"/>
        <w:tabs>
          <w:tab w:val="left" w:leader="dot" w:pos="3969"/>
          <w:tab w:val="left" w:leader="dot" w:pos="9072"/>
        </w:tabs>
        <w:jc w:val="both"/>
        <w:rPr>
          <w:rFonts w:ascii="Times New Roman" w:hAnsi="Times New Roman"/>
          <w:b/>
          <w:szCs w:val="24"/>
        </w:rPr>
      </w:pPr>
    </w:p>
    <w:p w14:paraId="1CCE2A5A" w14:textId="77777777" w:rsidR="00E30B88" w:rsidRPr="00525329" w:rsidRDefault="00E30B88" w:rsidP="00E30B88">
      <w:pPr>
        <w:pStyle w:val="Zkladntext"/>
        <w:tabs>
          <w:tab w:val="left" w:leader="dot" w:pos="9072"/>
        </w:tabs>
        <w:rPr>
          <w:szCs w:val="24"/>
          <w:lang w:val="cs-CZ"/>
        </w:rPr>
      </w:pPr>
      <w:r w:rsidRPr="00E30B88">
        <w:rPr>
          <w:rFonts w:ascii="Times New Roman" w:hAnsi="Times New Roman"/>
          <w:b/>
          <w:szCs w:val="24"/>
        </w:rPr>
        <w:t xml:space="preserve">aby mne zastupoval(a) při pozůstalostním řízení po </w:t>
      </w:r>
      <w:r w:rsidR="00525329">
        <w:rPr>
          <w:rFonts w:ascii="Times New Roman" w:hAnsi="Times New Roman"/>
          <w:b/>
          <w:szCs w:val="24"/>
          <w:lang w:val="cs-CZ"/>
        </w:rPr>
        <w:t>……………………………………….</w:t>
      </w:r>
    </w:p>
    <w:p w14:paraId="2C3B8295" w14:textId="77777777" w:rsidR="00E30B88" w:rsidRPr="00943BF8" w:rsidRDefault="00E30B88" w:rsidP="00E30B88">
      <w:pPr>
        <w:pStyle w:val="Zkladntext"/>
        <w:tabs>
          <w:tab w:val="left" w:leader="dot" w:pos="3969"/>
          <w:tab w:val="left" w:leader="dot" w:pos="9072"/>
        </w:tabs>
        <w:jc w:val="both"/>
        <w:rPr>
          <w:rFonts w:ascii="Times New Roman" w:hAnsi="Times New Roman"/>
          <w:b/>
          <w:szCs w:val="24"/>
          <w:lang w:val="cs-CZ"/>
        </w:rPr>
      </w:pPr>
      <w:r w:rsidRPr="00E30B88">
        <w:rPr>
          <w:rFonts w:ascii="Times New Roman" w:hAnsi="Times New Roman"/>
          <w:b/>
          <w:szCs w:val="24"/>
        </w:rPr>
        <w:t xml:space="preserve">zemřelé(m) dne </w:t>
      </w:r>
      <w:r w:rsidRPr="00E30B88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lang w:val="cs-CZ"/>
        </w:rPr>
        <w:t xml:space="preserve">, </w:t>
      </w:r>
      <w:r w:rsidRPr="00E30B88">
        <w:rPr>
          <w:rFonts w:ascii="Times New Roman" w:hAnsi="Times New Roman"/>
          <w:b/>
          <w:szCs w:val="24"/>
        </w:rPr>
        <w:t>posledn</w:t>
      </w:r>
      <w:r w:rsidR="00943BF8">
        <w:rPr>
          <w:rFonts w:ascii="Times New Roman" w:hAnsi="Times New Roman"/>
          <w:b/>
          <w:szCs w:val="24"/>
          <w:lang w:val="cs-CZ"/>
        </w:rPr>
        <w:t>í evidovaný trvalý pobyt</w:t>
      </w:r>
      <w:r w:rsidR="00943BF8">
        <w:rPr>
          <w:rFonts w:ascii="Times New Roman" w:hAnsi="Times New Roman"/>
          <w:b/>
          <w:szCs w:val="24"/>
        </w:rPr>
        <w:t xml:space="preserve"> </w:t>
      </w:r>
      <w:r w:rsidR="00943BF8">
        <w:rPr>
          <w:b/>
        </w:rPr>
        <w:t>………………………………………………</w:t>
      </w:r>
      <w:r w:rsidR="00943BF8">
        <w:rPr>
          <w:b/>
          <w:lang w:val="cs-CZ"/>
        </w:rPr>
        <w:t>…………………………………………………</w:t>
      </w:r>
      <w:r w:rsidR="00525329">
        <w:rPr>
          <w:b/>
          <w:lang w:val="cs-CZ"/>
        </w:rPr>
        <w:t>..</w:t>
      </w:r>
    </w:p>
    <w:p w14:paraId="020D5757" w14:textId="77777777" w:rsidR="00E30B88" w:rsidRPr="00E30B88" w:rsidRDefault="00E30B88" w:rsidP="00E30B88">
      <w:pPr>
        <w:jc w:val="both"/>
      </w:pPr>
    </w:p>
    <w:p w14:paraId="54DC437A" w14:textId="77777777" w:rsidR="00E30B88" w:rsidRPr="00E30B88" w:rsidRDefault="00E30B88" w:rsidP="00E30B88">
      <w:pPr>
        <w:jc w:val="both"/>
      </w:pPr>
      <w:r w:rsidRPr="00E30B88">
        <w:t>Tato plná moc platí i pro dovolací řízení a opravňuje uvedeného zmocněnce, aby za mne činil všechny úkony, které bych za řízení mohl(a) učinit já, zejména aby mým jménem</w:t>
      </w:r>
    </w:p>
    <w:p w14:paraId="211572DF" w14:textId="77777777" w:rsidR="00E30B88" w:rsidRDefault="00E30B88" w:rsidP="00E30B88">
      <w:pPr>
        <w:numPr>
          <w:ilvl w:val="0"/>
          <w:numId w:val="3"/>
        </w:numPr>
        <w:jc w:val="both"/>
      </w:pPr>
      <w:r w:rsidRPr="00E30B88">
        <w:t>dědictví odmítl, případně odmítl dědictví s výhradou povinného dílu, prohlásil, že dědictví neodmítá nebo že dědictví přijímá,</w:t>
      </w:r>
    </w:p>
    <w:p w14:paraId="4EE48D6F" w14:textId="77777777" w:rsidR="00E30B88" w:rsidRDefault="00E30B88" w:rsidP="00E30B88">
      <w:pPr>
        <w:numPr>
          <w:ilvl w:val="0"/>
          <w:numId w:val="3"/>
        </w:numPr>
        <w:jc w:val="both"/>
      </w:pPr>
      <w:r w:rsidRPr="00E30B88">
        <w:t>vzdal se dědictví ve prospěch druhého dědice,</w:t>
      </w:r>
    </w:p>
    <w:p w14:paraId="3112AC8C" w14:textId="77777777" w:rsidR="00E30B88" w:rsidRDefault="00E30B88" w:rsidP="00E30B88">
      <w:pPr>
        <w:numPr>
          <w:ilvl w:val="0"/>
          <w:numId w:val="3"/>
        </w:numPr>
        <w:jc w:val="both"/>
      </w:pPr>
      <w:r w:rsidRPr="00E30B88">
        <w:t>uzavřel dohodu o vypořádání dědictví, dohodu o rozdělení pozůstalosti, dohodu o výši dědických podílů nebo dohodu o vypořádání povinného dílu</w:t>
      </w:r>
      <w:r>
        <w:t>,</w:t>
      </w:r>
    </w:p>
    <w:p w14:paraId="34724CCE" w14:textId="77777777" w:rsidR="00E30B88" w:rsidRDefault="00E30B88" w:rsidP="00E30B88">
      <w:pPr>
        <w:numPr>
          <w:ilvl w:val="0"/>
          <w:numId w:val="3"/>
        </w:numPr>
        <w:jc w:val="both"/>
      </w:pPr>
      <w:r w:rsidRPr="00E30B88">
        <w:t>podával opravné prostředky a vzdával se jich,</w:t>
      </w:r>
    </w:p>
    <w:p w14:paraId="1FF93B6D" w14:textId="77777777" w:rsidR="00E30B88" w:rsidRPr="00E30B88" w:rsidRDefault="00E30B88" w:rsidP="00E30B88">
      <w:pPr>
        <w:numPr>
          <w:ilvl w:val="0"/>
          <w:numId w:val="3"/>
        </w:numPr>
        <w:jc w:val="both"/>
      </w:pPr>
      <w:r w:rsidRPr="00E30B88">
        <w:t>přijímal rozhodnutí a jiné písemnosti soudu (soudního komisaře).</w:t>
      </w:r>
    </w:p>
    <w:p w14:paraId="37698E1A" w14:textId="77777777" w:rsidR="00E30B88" w:rsidRPr="00E30B88" w:rsidRDefault="00E30B88" w:rsidP="00E30B88">
      <w:pPr>
        <w:jc w:val="both"/>
      </w:pPr>
      <w:r w:rsidRPr="00E30B88">
        <w:t>Dohodu o vypořádání dědictví, dohodu o rozdělení pozůstalosti, dohodu o výši dědických podílů nebo dohodu o vypořádání povinného dílu je uvedený zástupce oprávněn mým jménem uzavřít, i kdybych podle ní neobdržel(a) z dané pozůstalosti žádný podíl. Prohlašuji, že na všem, co se týká této pozůstalosti a řízení o pozůstalosti, jsme dohodnuti a že naše zájmy nejsou ve vzájemném rozporu.</w:t>
      </w:r>
    </w:p>
    <w:p w14:paraId="677D5C8D" w14:textId="77777777" w:rsidR="00E30B88" w:rsidRPr="00E30B88" w:rsidRDefault="00E30B88" w:rsidP="00E30B88">
      <w:pPr>
        <w:jc w:val="both"/>
      </w:pPr>
    </w:p>
    <w:p w14:paraId="4F5476A5" w14:textId="77777777" w:rsidR="00BB634C" w:rsidRDefault="00BB634C" w:rsidP="00E30B88">
      <w:pPr>
        <w:pStyle w:val="Zkladntext"/>
        <w:tabs>
          <w:tab w:val="left" w:leader="dot" w:pos="2835"/>
          <w:tab w:val="left" w:leader="dot" w:pos="5103"/>
          <w:tab w:val="left" w:pos="5670"/>
          <w:tab w:val="left" w:leader="dot" w:pos="8222"/>
        </w:tabs>
        <w:jc w:val="both"/>
        <w:rPr>
          <w:rFonts w:ascii="Times New Roman" w:hAnsi="Times New Roman"/>
          <w:szCs w:val="24"/>
        </w:rPr>
      </w:pPr>
      <w:r w:rsidRPr="00E30B88">
        <w:rPr>
          <w:rFonts w:ascii="Times New Roman" w:hAnsi="Times New Roman"/>
          <w:b/>
          <w:szCs w:val="24"/>
        </w:rPr>
        <w:t xml:space="preserve">V </w:t>
      </w:r>
      <w:r w:rsidRPr="00E30B88">
        <w:rPr>
          <w:rFonts w:ascii="Times New Roman" w:hAnsi="Times New Roman"/>
          <w:b/>
          <w:szCs w:val="24"/>
        </w:rPr>
        <w:tab/>
        <w:t xml:space="preserve"> dne </w:t>
      </w:r>
      <w:r w:rsidRPr="00E30B88">
        <w:rPr>
          <w:rFonts w:ascii="Times New Roman" w:hAnsi="Times New Roman"/>
          <w:b/>
          <w:szCs w:val="24"/>
        </w:rPr>
        <w:tab/>
      </w:r>
      <w:r w:rsidRPr="00E30B88">
        <w:rPr>
          <w:rFonts w:ascii="Times New Roman" w:hAnsi="Times New Roman"/>
          <w:b/>
          <w:szCs w:val="24"/>
        </w:rPr>
        <w:tab/>
      </w:r>
      <w:r w:rsidRPr="00E30B88">
        <w:rPr>
          <w:rFonts w:ascii="Times New Roman" w:hAnsi="Times New Roman"/>
          <w:b/>
          <w:szCs w:val="24"/>
        </w:rPr>
        <w:tab/>
      </w:r>
      <w:r w:rsidRPr="00E30B88">
        <w:rPr>
          <w:rFonts w:ascii="Times New Roman" w:hAnsi="Times New Roman"/>
          <w:szCs w:val="24"/>
        </w:rPr>
        <w:t>(podpis)</w:t>
      </w:r>
    </w:p>
    <w:p w14:paraId="76588795" w14:textId="77777777" w:rsidR="00943BF8" w:rsidRDefault="00943BF8" w:rsidP="00943BF8">
      <w:pPr>
        <w:jc w:val="both"/>
        <w:rPr>
          <w:b/>
        </w:rPr>
      </w:pPr>
    </w:p>
    <w:p w14:paraId="3D5651B2" w14:textId="77777777" w:rsidR="00943BF8" w:rsidRPr="00943BF8" w:rsidRDefault="00943BF8" w:rsidP="00943BF8">
      <w:pPr>
        <w:jc w:val="both"/>
        <w:rPr>
          <w:b/>
        </w:rPr>
      </w:pPr>
      <w:r w:rsidRPr="00943BF8">
        <w:rPr>
          <w:b/>
        </w:rPr>
        <w:t>Úřední ověření podpisu zmocnitele je vyžadováno, pokud by zmocněnec za zmocnitele:</w:t>
      </w:r>
    </w:p>
    <w:p w14:paraId="3388E92A" w14:textId="77777777" w:rsidR="00943BF8" w:rsidRDefault="00943BF8" w:rsidP="00943BF8">
      <w:pPr>
        <w:numPr>
          <w:ilvl w:val="0"/>
          <w:numId w:val="4"/>
        </w:numPr>
        <w:jc w:val="both"/>
      </w:pPr>
      <w:r>
        <w:t xml:space="preserve">dědictví odmítl,  </w:t>
      </w:r>
    </w:p>
    <w:p w14:paraId="2665BF62" w14:textId="77777777" w:rsidR="00943BF8" w:rsidRDefault="00943BF8" w:rsidP="00943BF8">
      <w:pPr>
        <w:numPr>
          <w:ilvl w:val="0"/>
          <w:numId w:val="4"/>
        </w:numPr>
        <w:jc w:val="both"/>
      </w:pPr>
      <w:r w:rsidRPr="00E30B88">
        <w:t>vzdal se dědictví ve prospěch druhého dědice,</w:t>
      </w:r>
      <w:r>
        <w:t xml:space="preserve"> </w:t>
      </w:r>
    </w:p>
    <w:p w14:paraId="286BE540" w14:textId="77777777" w:rsidR="00BB634C" w:rsidRPr="005B41AF" w:rsidRDefault="00943BF8" w:rsidP="007C259D">
      <w:pPr>
        <w:numPr>
          <w:ilvl w:val="0"/>
          <w:numId w:val="4"/>
        </w:numPr>
        <w:jc w:val="both"/>
      </w:pPr>
      <w:r>
        <w:t>uzavřel d</w:t>
      </w:r>
      <w:r w:rsidRPr="00E30B88">
        <w:t>ohodu o vypořádání dědictví, dohodu o rozdělení pozůstalosti, dohodu o výši dědických podílů nebo dohodu o vypořádání povinného dílu</w:t>
      </w:r>
      <w:r>
        <w:t>,</w:t>
      </w:r>
      <w:r w:rsidRPr="00E30B88">
        <w:t xml:space="preserve"> podle </w:t>
      </w:r>
      <w:r>
        <w:t xml:space="preserve">které by zmocnitel </w:t>
      </w:r>
      <w:r w:rsidRPr="00E30B88">
        <w:t xml:space="preserve">obdržel z pozůstalosti </w:t>
      </w:r>
      <w:r>
        <w:t xml:space="preserve">menší </w:t>
      </w:r>
      <w:r w:rsidRPr="00E30B88">
        <w:t>podíl</w:t>
      </w:r>
      <w:r>
        <w:t xml:space="preserve"> než by mu náležel, kdyby k uzavření této dohody nedošlo</w:t>
      </w:r>
      <w:r w:rsidRPr="00E30B88">
        <w:t>.</w:t>
      </w:r>
    </w:p>
    <w:p w14:paraId="4E468923" w14:textId="77777777" w:rsidR="005B41AF" w:rsidRDefault="005B41AF" w:rsidP="00E30B88">
      <w:pPr>
        <w:pStyle w:val="Zkladntext"/>
        <w:jc w:val="both"/>
        <w:rPr>
          <w:rFonts w:ascii="Times New Roman" w:hAnsi="Times New Roman"/>
          <w:b/>
          <w:szCs w:val="24"/>
        </w:rPr>
      </w:pPr>
    </w:p>
    <w:p w14:paraId="0307E919" w14:textId="77777777" w:rsidR="00BB634C" w:rsidRPr="00E30B88" w:rsidRDefault="00BB634C" w:rsidP="00E30B88">
      <w:pPr>
        <w:pStyle w:val="Zkladntext"/>
        <w:jc w:val="both"/>
        <w:rPr>
          <w:rFonts w:ascii="Times New Roman" w:hAnsi="Times New Roman"/>
          <w:b/>
          <w:szCs w:val="24"/>
        </w:rPr>
      </w:pPr>
      <w:r w:rsidRPr="00E30B88">
        <w:rPr>
          <w:rFonts w:ascii="Times New Roman" w:hAnsi="Times New Roman"/>
          <w:b/>
          <w:szCs w:val="24"/>
        </w:rPr>
        <w:t>Tuto plnou moc přijímám</w:t>
      </w:r>
    </w:p>
    <w:p w14:paraId="61860E57" w14:textId="77777777" w:rsidR="00E30B88" w:rsidRPr="00E30B88" w:rsidRDefault="00E30B88" w:rsidP="00E30B88">
      <w:pPr>
        <w:pStyle w:val="Zkladntext"/>
        <w:jc w:val="both"/>
        <w:rPr>
          <w:rFonts w:ascii="Times New Roman" w:hAnsi="Times New Roman"/>
          <w:bCs/>
          <w:szCs w:val="24"/>
        </w:rPr>
      </w:pPr>
    </w:p>
    <w:p w14:paraId="6EE10A87" w14:textId="77777777" w:rsidR="00BB634C" w:rsidRPr="00E30B88" w:rsidRDefault="00BB634C" w:rsidP="00E30B88">
      <w:pPr>
        <w:pStyle w:val="Zkladntext"/>
        <w:tabs>
          <w:tab w:val="left" w:leader="dot" w:pos="2835"/>
          <w:tab w:val="left" w:leader="dot" w:pos="5103"/>
          <w:tab w:val="left" w:pos="5670"/>
          <w:tab w:val="left" w:leader="dot" w:pos="8222"/>
        </w:tabs>
        <w:jc w:val="both"/>
        <w:rPr>
          <w:rFonts w:ascii="Times New Roman" w:hAnsi="Times New Roman"/>
          <w:b/>
          <w:szCs w:val="24"/>
        </w:rPr>
      </w:pPr>
      <w:r w:rsidRPr="00E30B88">
        <w:rPr>
          <w:rFonts w:ascii="Times New Roman" w:hAnsi="Times New Roman"/>
          <w:b/>
          <w:szCs w:val="24"/>
        </w:rPr>
        <w:t xml:space="preserve">V </w:t>
      </w:r>
      <w:r w:rsidRPr="00E30B88">
        <w:rPr>
          <w:rFonts w:ascii="Times New Roman" w:hAnsi="Times New Roman"/>
          <w:b/>
          <w:szCs w:val="24"/>
        </w:rPr>
        <w:tab/>
        <w:t xml:space="preserve"> dne </w:t>
      </w:r>
      <w:r w:rsidRPr="00E30B88">
        <w:rPr>
          <w:rFonts w:ascii="Times New Roman" w:hAnsi="Times New Roman"/>
          <w:b/>
          <w:szCs w:val="24"/>
        </w:rPr>
        <w:tab/>
      </w:r>
      <w:r w:rsidRPr="00E30B88">
        <w:rPr>
          <w:rFonts w:ascii="Times New Roman" w:hAnsi="Times New Roman"/>
          <w:b/>
          <w:szCs w:val="24"/>
        </w:rPr>
        <w:tab/>
      </w:r>
      <w:r w:rsidRPr="00E30B88">
        <w:rPr>
          <w:rFonts w:ascii="Times New Roman" w:hAnsi="Times New Roman"/>
          <w:b/>
          <w:szCs w:val="24"/>
        </w:rPr>
        <w:tab/>
      </w:r>
      <w:r w:rsidRPr="00E30B88">
        <w:rPr>
          <w:rFonts w:ascii="Times New Roman" w:hAnsi="Times New Roman"/>
          <w:szCs w:val="24"/>
        </w:rPr>
        <w:t>(podpis)</w:t>
      </w:r>
    </w:p>
    <w:sectPr w:rsidR="00BB634C" w:rsidRPr="00E30B88" w:rsidSect="00130B8F"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3B3E" w14:textId="77777777" w:rsidR="000333E1" w:rsidRDefault="000333E1" w:rsidP="001F558A">
      <w:r>
        <w:separator/>
      </w:r>
    </w:p>
  </w:endnote>
  <w:endnote w:type="continuationSeparator" w:id="0">
    <w:p w14:paraId="343F9E93" w14:textId="77777777" w:rsidR="000333E1" w:rsidRDefault="000333E1" w:rsidP="001F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58D4" w14:textId="77777777" w:rsidR="000333E1" w:rsidRDefault="000333E1" w:rsidP="001F558A">
      <w:r>
        <w:separator/>
      </w:r>
    </w:p>
  </w:footnote>
  <w:footnote w:type="continuationSeparator" w:id="0">
    <w:p w14:paraId="0BA73B0B" w14:textId="77777777" w:rsidR="000333E1" w:rsidRDefault="000333E1" w:rsidP="001F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0146"/>
    <w:multiLevelType w:val="hybridMultilevel"/>
    <w:tmpl w:val="12EA2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F6AB6"/>
    <w:multiLevelType w:val="hybridMultilevel"/>
    <w:tmpl w:val="E1A2B422"/>
    <w:lvl w:ilvl="0" w:tplc="AD6E0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04C83"/>
    <w:multiLevelType w:val="hybridMultilevel"/>
    <w:tmpl w:val="15325D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0E7345"/>
    <w:multiLevelType w:val="hybridMultilevel"/>
    <w:tmpl w:val="D61A2C42"/>
    <w:lvl w:ilvl="0" w:tplc="9668A23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844488">
    <w:abstractNumId w:val="2"/>
  </w:num>
  <w:num w:numId="2" w16cid:durableId="226691983">
    <w:abstractNumId w:val="0"/>
  </w:num>
  <w:num w:numId="3" w16cid:durableId="1528326577">
    <w:abstractNumId w:val="3"/>
  </w:num>
  <w:num w:numId="4" w16cid:durableId="199059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23"/>
    <w:rsid w:val="00002FFF"/>
    <w:rsid w:val="0000618B"/>
    <w:rsid w:val="00015D4A"/>
    <w:rsid w:val="00017095"/>
    <w:rsid w:val="00017674"/>
    <w:rsid w:val="00021D66"/>
    <w:rsid w:val="000317A7"/>
    <w:rsid w:val="000333E1"/>
    <w:rsid w:val="0003442C"/>
    <w:rsid w:val="000372B4"/>
    <w:rsid w:val="00043620"/>
    <w:rsid w:val="00050DF0"/>
    <w:rsid w:val="00055781"/>
    <w:rsid w:val="000566B8"/>
    <w:rsid w:val="000716E4"/>
    <w:rsid w:val="0007718D"/>
    <w:rsid w:val="00080D0C"/>
    <w:rsid w:val="00091FAF"/>
    <w:rsid w:val="0009637C"/>
    <w:rsid w:val="0009674A"/>
    <w:rsid w:val="000A27AC"/>
    <w:rsid w:val="000A67AF"/>
    <w:rsid w:val="000C06D0"/>
    <w:rsid w:val="000D61DF"/>
    <w:rsid w:val="000E5BFC"/>
    <w:rsid w:val="000E5EF5"/>
    <w:rsid w:val="000F2094"/>
    <w:rsid w:val="000F6B36"/>
    <w:rsid w:val="0010141E"/>
    <w:rsid w:val="00102A2E"/>
    <w:rsid w:val="00102A88"/>
    <w:rsid w:val="001052E3"/>
    <w:rsid w:val="00114716"/>
    <w:rsid w:val="0012143A"/>
    <w:rsid w:val="0012457F"/>
    <w:rsid w:val="00130370"/>
    <w:rsid w:val="00130B8F"/>
    <w:rsid w:val="00133A67"/>
    <w:rsid w:val="00154368"/>
    <w:rsid w:val="001627FD"/>
    <w:rsid w:val="001749D8"/>
    <w:rsid w:val="00175B90"/>
    <w:rsid w:val="00176923"/>
    <w:rsid w:val="00177694"/>
    <w:rsid w:val="00180241"/>
    <w:rsid w:val="00180557"/>
    <w:rsid w:val="00194935"/>
    <w:rsid w:val="00195669"/>
    <w:rsid w:val="00197B4C"/>
    <w:rsid w:val="001A793A"/>
    <w:rsid w:val="001B5051"/>
    <w:rsid w:val="001C1714"/>
    <w:rsid w:val="001C3C84"/>
    <w:rsid w:val="001C5782"/>
    <w:rsid w:val="001D75A9"/>
    <w:rsid w:val="001E216D"/>
    <w:rsid w:val="001F0673"/>
    <w:rsid w:val="001F558A"/>
    <w:rsid w:val="001F7230"/>
    <w:rsid w:val="00202162"/>
    <w:rsid w:val="00207C8D"/>
    <w:rsid w:val="00217AE2"/>
    <w:rsid w:val="00227FDB"/>
    <w:rsid w:val="002309E9"/>
    <w:rsid w:val="00234E41"/>
    <w:rsid w:val="002358C7"/>
    <w:rsid w:val="00237A63"/>
    <w:rsid w:val="00254AB4"/>
    <w:rsid w:val="0025678B"/>
    <w:rsid w:val="00262B60"/>
    <w:rsid w:val="00265EC2"/>
    <w:rsid w:val="002725EF"/>
    <w:rsid w:val="002820D6"/>
    <w:rsid w:val="002851BD"/>
    <w:rsid w:val="00287E02"/>
    <w:rsid w:val="002A00A4"/>
    <w:rsid w:val="002A5E7D"/>
    <w:rsid w:val="002A7202"/>
    <w:rsid w:val="002B3FC2"/>
    <w:rsid w:val="002B7FE9"/>
    <w:rsid w:val="002D17A5"/>
    <w:rsid w:val="002D3C74"/>
    <w:rsid w:val="002E1D35"/>
    <w:rsid w:val="002F01C1"/>
    <w:rsid w:val="002F5FC3"/>
    <w:rsid w:val="00306CE9"/>
    <w:rsid w:val="00314933"/>
    <w:rsid w:val="003163B6"/>
    <w:rsid w:val="00317583"/>
    <w:rsid w:val="00323E86"/>
    <w:rsid w:val="003368F4"/>
    <w:rsid w:val="003372A6"/>
    <w:rsid w:val="003405DD"/>
    <w:rsid w:val="00342F0B"/>
    <w:rsid w:val="00353223"/>
    <w:rsid w:val="0037056A"/>
    <w:rsid w:val="003742AF"/>
    <w:rsid w:val="0037719A"/>
    <w:rsid w:val="003851DE"/>
    <w:rsid w:val="003874F0"/>
    <w:rsid w:val="00392172"/>
    <w:rsid w:val="003A2A39"/>
    <w:rsid w:val="003A48F0"/>
    <w:rsid w:val="003A64E1"/>
    <w:rsid w:val="003A7607"/>
    <w:rsid w:val="003B23D2"/>
    <w:rsid w:val="003B4075"/>
    <w:rsid w:val="003B4D1A"/>
    <w:rsid w:val="003B5309"/>
    <w:rsid w:val="003B5326"/>
    <w:rsid w:val="003C79EC"/>
    <w:rsid w:val="003C7F59"/>
    <w:rsid w:val="003D09B3"/>
    <w:rsid w:val="003D137E"/>
    <w:rsid w:val="003D4932"/>
    <w:rsid w:val="003D4DD9"/>
    <w:rsid w:val="003D7B8F"/>
    <w:rsid w:val="003E52F9"/>
    <w:rsid w:val="003E6FEC"/>
    <w:rsid w:val="003F492D"/>
    <w:rsid w:val="003F577E"/>
    <w:rsid w:val="003F7178"/>
    <w:rsid w:val="003F77DB"/>
    <w:rsid w:val="0040360D"/>
    <w:rsid w:val="0041709D"/>
    <w:rsid w:val="00423CA1"/>
    <w:rsid w:val="00424614"/>
    <w:rsid w:val="00427FA3"/>
    <w:rsid w:val="00433F1D"/>
    <w:rsid w:val="00443611"/>
    <w:rsid w:val="00445182"/>
    <w:rsid w:val="00446882"/>
    <w:rsid w:val="00450454"/>
    <w:rsid w:val="00450485"/>
    <w:rsid w:val="00450EC4"/>
    <w:rsid w:val="00453AAD"/>
    <w:rsid w:val="00460175"/>
    <w:rsid w:val="0046503C"/>
    <w:rsid w:val="004805B1"/>
    <w:rsid w:val="00481AFB"/>
    <w:rsid w:val="00497578"/>
    <w:rsid w:val="004A1100"/>
    <w:rsid w:val="004A199F"/>
    <w:rsid w:val="004A467C"/>
    <w:rsid w:val="004C22E7"/>
    <w:rsid w:val="004C2F1E"/>
    <w:rsid w:val="004C5253"/>
    <w:rsid w:val="004D0CEC"/>
    <w:rsid w:val="004D7F1B"/>
    <w:rsid w:val="004E197E"/>
    <w:rsid w:val="004E4048"/>
    <w:rsid w:val="004F5455"/>
    <w:rsid w:val="00500ED7"/>
    <w:rsid w:val="00511B96"/>
    <w:rsid w:val="00513BB4"/>
    <w:rsid w:val="005205EE"/>
    <w:rsid w:val="00524F0D"/>
    <w:rsid w:val="00525329"/>
    <w:rsid w:val="00530711"/>
    <w:rsid w:val="00530CB9"/>
    <w:rsid w:val="005349D2"/>
    <w:rsid w:val="00536D75"/>
    <w:rsid w:val="0054396A"/>
    <w:rsid w:val="005529E6"/>
    <w:rsid w:val="00566B31"/>
    <w:rsid w:val="0057051D"/>
    <w:rsid w:val="00572A37"/>
    <w:rsid w:val="00582A26"/>
    <w:rsid w:val="00591261"/>
    <w:rsid w:val="005928CC"/>
    <w:rsid w:val="00592C7A"/>
    <w:rsid w:val="00597500"/>
    <w:rsid w:val="005A7215"/>
    <w:rsid w:val="005B20D3"/>
    <w:rsid w:val="005B41AF"/>
    <w:rsid w:val="005B6B8D"/>
    <w:rsid w:val="005D22E3"/>
    <w:rsid w:val="005D4AB8"/>
    <w:rsid w:val="005E0315"/>
    <w:rsid w:val="005E0ED1"/>
    <w:rsid w:val="005F42E8"/>
    <w:rsid w:val="006029ED"/>
    <w:rsid w:val="006306FE"/>
    <w:rsid w:val="00632DAF"/>
    <w:rsid w:val="006344F1"/>
    <w:rsid w:val="00634F57"/>
    <w:rsid w:val="006434DD"/>
    <w:rsid w:val="00660A13"/>
    <w:rsid w:val="00665F92"/>
    <w:rsid w:val="00677598"/>
    <w:rsid w:val="00682A08"/>
    <w:rsid w:val="006850F4"/>
    <w:rsid w:val="00694353"/>
    <w:rsid w:val="006A1372"/>
    <w:rsid w:val="006A4E83"/>
    <w:rsid w:val="006C686B"/>
    <w:rsid w:val="006D1878"/>
    <w:rsid w:val="006E3B5E"/>
    <w:rsid w:val="006E5A7C"/>
    <w:rsid w:val="006F2305"/>
    <w:rsid w:val="00712374"/>
    <w:rsid w:val="00713EE8"/>
    <w:rsid w:val="00715B6F"/>
    <w:rsid w:val="0072599A"/>
    <w:rsid w:val="0072685E"/>
    <w:rsid w:val="00730F98"/>
    <w:rsid w:val="00731E56"/>
    <w:rsid w:val="00732066"/>
    <w:rsid w:val="00733202"/>
    <w:rsid w:val="0073758D"/>
    <w:rsid w:val="00737B6B"/>
    <w:rsid w:val="007416F1"/>
    <w:rsid w:val="00741814"/>
    <w:rsid w:val="00742B21"/>
    <w:rsid w:val="007705B5"/>
    <w:rsid w:val="00777AA1"/>
    <w:rsid w:val="007845CB"/>
    <w:rsid w:val="00785470"/>
    <w:rsid w:val="0078610D"/>
    <w:rsid w:val="007863DA"/>
    <w:rsid w:val="00796B4D"/>
    <w:rsid w:val="007A1522"/>
    <w:rsid w:val="007A43BC"/>
    <w:rsid w:val="007A7E09"/>
    <w:rsid w:val="007C2F35"/>
    <w:rsid w:val="007E03B9"/>
    <w:rsid w:val="007E1023"/>
    <w:rsid w:val="007E6795"/>
    <w:rsid w:val="007F1A7C"/>
    <w:rsid w:val="007F4577"/>
    <w:rsid w:val="007F6D00"/>
    <w:rsid w:val="007F769E"/>
    <w:rsid w:val="00801A54"/>
    <w:rsid w:val="00802283"/>
    <w:rsid w:val="00804A23"/>
    <w:rsid w:val="008068B9"/>
    <w:rsid w:val="00810D34"/>
    <w:rsid w:val="0081347C"/>
    <w:rsid w:val="008157AD"/>
    <w:rsid w:val="00817140"/>
    <w:rsid w:val="008205E5"/>
    <w:rsid w:val="0082428E"/>
    <w:rsid w:val="008278FA"/>
    <w:rsid w:val="00835E93"/>
    <w:rsid w:val="00836684"/>
    <w:rsid w:val="00854B8F"/>
    <w:rsid w:val="00854E19"/>
    <w:rsid w:val="00857B89"/>
    <w:rsid w:val="0086065D"/>
    <w:rsid w:val="00862EB8"/>
    <w:rsid w:val="0086531D"/>
    <w:rsid w:val="00872524"/>
    <w:rsid w:val="00872801"/>
    <w:rsid w:val="0089294B"/>
    <w:rsid w:val="00895FA3"/>
    <w:rsid w:val="008A129D"/>
    <w:rsid w:val="008A1A5C"/>
    <w:rsid w:val="008A2F5D"/>
    <w:rsid w:val="008B1839"/>
    <w:rsid w:val="008C0D5E"/>
    <w:rsid w:val="008C29DB"/>
    <w:rsid w:val="008C4A48"/>
    <w:rsid w:val="008C4CC6"/>
    <w:rsid w:val="008D2227"/>
    <w:rsid w:val="008D42D8"/>
    <w:rsid w:val="008D757A"/>
    <w:rsid w:val="008E3203"/>
    <w:rsid w:val="008F3640"/>
    <w:rsid w:val="009103AF"/>
    <w:rsid w:val="00910840"/>
    <w:rsid w:val="00912C8D"/>
    <w:rsid w:val="00917FA0"/>
    <w:rsid w:val="009279DC"/>
    <w:rsid w:val="00932CCC"/>
    <w:rsid w:val="009417E6"/>
    <w:rsid w:val="0094359F"/>
    <w:rsid w:val="00943BF8"/>
    <w:rsid w:val="009522FC"/>
    <w:rsid w:val="009541EA"/>
    <w:rsid w:val="00957B95"/>
    <w:rsid w:val="00962110"/>
    <w:rsid w:val="00964366"/>
    <w:rsid w:val="00965506"/>
    <w:rsid w:val="0096576D"/>
    <w:rsid w:val="00983DA6"/>
    <w:rsid w:val="009855B0"/>
    <w:rsid w:val="00990F82"/>
    <w:rsid w:val="00993F47"/>
    <w:rsid w:val="009B101E"/>
    <w:rsid w:val="009B1B0E"/>
    <w:rsid w:val="009B3C30"/>
    <w:rsid w:val="009B6EDB"/>
    <w:rsid w:val="009C1CC1"/>
    <w:rsid w:val="009C5423"/>
    <w:rsid w:val="009D5700"/>
    <w:rsid w:val="009D5DD3"/>
    <w:rsid w:val="009E097B"/>
    <w:rsid w:val="009E1F7C"/>
    <w:rsid w:val="009F05A9"/>
    <w:rsid w:val="009F0780"/>
    <w:rsid w:val="009F6B2D"/>
    <w:rsid w:val="00A04287"/>
    <w:rsid w:val="00A0546E"/>
    <w:rsid w:val="00A178B5"/>
    <w:rsid w:val="00A20660"/>
    <w:rsid w:val="00A36124"/>
    <w:rsid w:val="00A41EF9"/>
    <w:rsid w:val="00A56A1F"/>
    <w:rsid w:val="00A71C97"/>
    <w:rsid w:val="00A82E8D"/>
    <w:rsid w:val="00A847A0"/>
    <w:rsid w:val="00A8732B"/>
    <w:rsid w:val="00A87E21"/>
    <w:rsid w:val="00A938B9"/>
    <w:rsid w:val="00A94B0C"/>
    <w:rsid w:val="00AA3A0B"/>
    <w:rsid w:val="00AA6F11"/>
    <w:rsid w:val="00AA7A09"/>
    <w:rsid w:val="00AB0D4E"/>
    <w:rsid w:val="00AB2573"/>
    <w:rsid w:val="00AB6473"/>
    <w:rsid w:val="00AB6BC7"/>
    <w:rsid w:val="00AB7551"/>
    <w:rsid w:val="00AC1335"/>
    <w:rsid w:val="00AC6DDE"/>
    <w:rsid w:val="00AC7F11"/>
    <w:rsid w:val="00AD2BAA"/>
    <w:rsid w:val="00AD548C"/>
    <w:rsid w:val="00AE1A62"/>
    <w:rsid w:val="00AE4D06"/>
    <w:rsid w:val="00AF23C6"/>
    <w:rsid w:val="00B00887"/>
    <w:rsid w:val="00B02ADE"/>
    <w:rsid w:val="00B10A79"/>
    <w:rsid w:val="00B10DE3"/>
    <w:rsid w:val="00B17A28"/>
    <w:rsid w:val="00B2441F"/>
    <w:rsid w:val="00B26A81"/>
    <w:rsid w:val="00B43D17"/>
    <w:rsid w:val="00B51983"/>
    <w:rsid w:val="00B56714"/>
    <w:rsid w:val="00B6024B"/>
    <w:rsid w:val="00B6168E"/>
    <w:rsid w:val="00B71564"/>
    <w:rsid w:val="00B739B0"/>
    <w:rsid w:val="00B73D4D"/>
    <w:rsid w:val="00B76167"/>
    <w:rsid w:val="00B76CC8"/>
    <w:rsid w:val="00B775D6"/>
    <w:rsid w:val="00B83992"/>
    <w:rsid w:val="00B91943"/>
    <w:rsid w:val="00B942BF"/>
    <w:rsid w:val="00B97283"/>
    <w:rsid w:val="00B97487"/>
    <w:rsid w:val="00BB3228"/>
    <w:rsid w:val="00BB4E4A"/>
    <w:rsid w:val="00BB634C"/>
    <w:rsid w:val="00BC08E7"/>
    <w:rsid w:val="00BD1903"/>
    <w:rsid w:val="00BD5B0D"/>
    <w:rsid w:val="00C0185C"/>
    <w:rsid w:val="00C05080"/>
    <w:rsid w:val="00C2751A"/>
    <w:rsid w:val="00C276AC"/>
    <w:rsid w:val="00C327AA"/>
    <w:rsid w:val="00C35F86"/>
    <w:rsid w:val="00C37715"/>
    <w:rsid w:val="00C41E3D"/>
    <w:rsid w:val="00C5260A"/>
    <w:rsid w:val="00C5681B"/>
    <w:rsid w:val="00C56C62"/>
    <w:rsid w:val="00C77042"/>
    <w:rsid w:val="00C95B0B"/>
    <w:rsid w:val="00CA19B1"/>
    <w:rsid w:val="00CA251C"/>
    <w:rsid w:val="00CA7ACC"/>
    <w:rsid w:val="00CB0B97"/>
    <w:rsid w:val="00CB3B45"/>
    <w:rsid w:val="00CB4175"/>
    <w:rsid w:val="00CC77D0"/>
    <w:rsid w:val="00CD395A"/>
    <w:rsid w:val="00CD5608"/>
    <w:rsid w:val="00CE1CFA"/>
    <w:rsid w:val="00CE71B0"/>
    <w:rsid w:val="00CF7FDB"/>
    <w:rsid w:val="00D013DC"/>
    <w:rsid w:val="00D026A7"/>
    <w:rsid w:val="00D0771C"/>
    <w:rsid w:val="00D14ADC"/>
    <w:rsid w:val="00D1730D"/>
    <w:rsid w:val="00D179FE"/>
    <w:rsid w:val="00D21161"/>
    <w:rsid w:val="00D2244C"/>
    <w:rsid w:val="00D22AA4"/>
    <w:rsid w:val="00D22F0E"/>
    <w:rsid w:val="00D27761"/>
    <w:rsid w:val="00D31200"/>
    <w:rsid w:val="00D360FC"/>
    <w:rsid w:val="00D36BC0"/>
    <w:rsid w:val="00D5235A"/>
    <w:rsid w:val="00D60DEA"/>
    <w:rsid w:val="00D62985"/>
    <w:rsid w:val="00D75A32"/>
    <w:rsid w:val="00D84CE7"/>
    <w:rsid w:val="00D87FC1"/>
    <w:rsid w:val="00DB0216"/>
    <w:rsid w:val="00DB3FE1"/>
    <w:rsid w:val="00DF23F5"/>
    <w:rsid w:val="00DF601C"/>
    <w:rsid w:val="00DF7CA4"/>
    <w:rsid w:val="00E00BAB"/>
    <w:rsid w:val="00E0110F"/>
    <w:rsid w:val="00E02E29"/>
    <w:rsid w:val="00E15885"/>
    <w:rsid w:val="00E179AD"/>
    <w:rsid w:val="00E2270B"/>
    <w:rsid w:val="00E2774C"/>
    <w:rsid w:val="00E30B88"/>
    <w:rsid w:val="00E32AF5"/>
    <w:rsid w:val="00E41380"/>
    <w:rsid w:val="00E42FB7"/>
    <w:rsid w:val="00E44B47"/>
    <w:rsid w:val="00E44DC3"/>
    <w:rsid w:val="00E45D54"/>
    <w:rsid w:val="00E47AF8"/>
    <w:rsid w:val="00E51E1E"/>
    <w:rsid w:val="00E60F76"/>
    <w:rsid w:val="00E61675"/>
    <w:rsid w:val="00E64746"/>
    <w:rsid w:val="00E7403A"/>
    <w:rsid w:val="00EA0DD3"/>
    <w:rsid w:val="00EB197C"/>
    <w:rsid w:val="00EC1896"/>
    <w:rsid w:val="00EC4C27"/>
    <w:rsid w:val="00ED096D"/>
    <w:rsid w:val="00ED0A19"/>
    <w:rsid w:val="00EE11DB"/>
    <w:rsid w:val="00EE264E"/>
    <w:rsid w:val="00EE61C5"/>
    <w:rsid w:val="00EF224A"/>
    <w:rsid w:val="00EF70F8"/>
    <w:rsid w:val="00F041CD"/>
    <w:rsid w:val="00F10A5D"/>
    <w:rsid w:val="00F12CFF"/>
    <w:rsid w:val="00F16A75"/>
    <w:rsid w:val="00F210C3"/>
    <w:rsid w:val="00F23E9D"/>
    <w:rsid w:val="00F34971"/>
    <w:rsid w:val="00F36701"/>
    <w:rsid w:val="00F45C81"/>
    <w:rsid w:val="00F61B44"/>
    <w:rsid w:val="00F67F9A"/>
    <w:rsid w:val="00F73A0A"/>
    <w:rsid w:val="00F867DF"/>
    <w:rsid w:val="00F87E3D"/>
    <w:rsid w:val="00F95E30"/>
    <w:rsid w:val="00F97F66"/>
    <w:rsid w:val="00FA1345"/>
    <w:rsid w:val="00FA139F"/>
    <w:rsid w:val="00FB30BA"/>
    <w:rsid w:val="00FC3A18"/>
    <w:rsid w:val="00FC481F"/>
    <w:rsid w:val="00FC5A96"/>
    <w:rsid w:val="00FD0DDF"/>
    <w:rsid w:val="00FD340C"/>
    <w:rsid w:val="00FE624C"/>
    <w:rsid w:val="00FF3A6B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CFD1A"/>
  <w15:chartTrackingRefBased/>
  <w15:docId w15:val="{92741E3C-34FE-448C-A6A5-0A233E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x-none" w:eastAsia="x-none"/>
    </w:rPr>
  </w:style>
  <w:style w:type="paragraph" w:customStyle="1" w:styleId="dka">
    <w:name w:val="Řádka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1F55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F558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F55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1F558A"/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317583"/>
    <w:rPr>
      <w:rFonts w:ascii="Arial" w:hAnsi="Arial"/>
      <w:color w:val="000000"/>
      <w:sz w:val="24"/>
    </w:rPr>
  </w:style>
  <w:style w:type="paragraph" w:styleId="Nzev">
    <w:name w:val="Title"/>
    <w:basedOn w:val="Normln"/>
    <w:link w:val="NzevChar"/>
    <w:qFormat/>
    <w:rsid w:val="00E30B8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E30B88"/>
    <w:rPr>
      <w:b/>
      <w:b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2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2%20-%20D&#282;DICTV&#205;\D%20-%20VZORY%20LITOMY&#352;L\PLN&#201;%20MOCI\PLN&#193;%20MOC%20pro%20poz.%20&#345;&#237;zen&#237;%20-%20dle%20NOZ%20-%20upraven&#233;%20od%20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8C3558-BFBE-46D8-B922-BD1F8BEC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PLNÁ MOC pro poz. řízení - dle NOZ - upravené od M</Template>
  <TotalTime>0</TotalTime>
  <Pages>1</Pages>
  <Words>279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Notářská kancelář JUDr</vt:lpstr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Notářská kancelář JUDr</dc:title>
  <dc:subject/>
  <dc:creator>Jaromíra Jindrová</dc:creator>
  <cp:keywords/>
  <cp:lastModifiedBy>Mgr. Markéta Kucejová | Notářka v Litomyšli</cp:lastModifiedBy>
  <cp:revision>2</cp:revision>
  <cp:lastPrinted>2019-06-27T13:22:00Z</cp:lastPrinted>
  <dcterms:created xsi:type="dcterms:W3CDTF">2024-04-16T08:18:00Z</dcterms:created>
  <dcterms:modified xsi:type="dcterms:W3CDTF">2024-04-16T08:18:00Z</dcterms:modified>
</cp:coreProperties>
</file>